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A84" w:rsidRDefault="0040422F">
      <w:pPr>
        <w:jc w:val="center"/>
        <w:rPr>
          <w:b/>
          <w:color w:val="0070C0"/>
        </w:rPr>
      </w:pPr>
      <w:bookmarkStart w:id="0" w:name="_GoBack"/>
      <w:bookmarkEnd w:id="0"/>
      <w:r>
        <w:rPr>
          <w:b/>
          <w:color w:val="0070C0"/>
        </w:rPr>
        <w:t>FICHE DE COMMUNICATION ECOMOBILITE</w:t>
      </w:r>
    </w:p>
    <w:p w:rsidR="00163A84" w:rsidRDefault="0040422F">
      <w:pPr>
        <w:jc w:val="right"/>
        <w:rPr>
          <w:i/>
        </w:rPr>
      </w:pPr>
      <w:r>
        <w:rPr>
          <w:i/>
        </w:rPr>
        <w:t>(</w:t>
      </w:r>
      <w:proofErr w:type="gramStart"/>
      <w:r>
        <w:rPr>
          <w:i/>
        </w:rPr>
        <w:t>sur</w:t>
      </w:r>
      <w:proofErr w:type="gramEnd"/>
      <w:r>
        <w:rPr>
          <w:i/>
        </w:rPr>
        <w:t xml:space="preserve"> votre site Web , dans votre rubrique « Accès » OU en fiche à transmettre à vos clients)</w:t>
      </w:r>
    </w:p>
    <w:p w:rsidR="00163A84" w:rsidRDefault="004042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3614422</wp:posOffset>
                </wp:positionH>
                <wp:positionV relativeFrom="paragraph">
                  <wp:posOffset>144776</wp:posOffset>
                </wp:positionV>
                <wp:extent cx="2360295" cy="1403988"/>
                <wp:effectExtent l="0" t="0" r="20955" b="24762"/>
                <wp:wrapSquare wrapText="bothSides"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3A84" w:rsidRDefault="0040422F">
                            <w:r>
                              <w:rPr>
                                <w:b/>
                                <w:color w:val="0070C0"/>
                              </w:rPr>
                              <w:t>Coordonnées GPS</w:t>
                            </w:r>
                          </w:p>
                          <w:p w:rsidR="00163A84" w:rsidRDefault="0040422F">
                            <w:r>
                              <w:t>Latitude : XXX</w:t>
                            </w:r>
                          </w:p>
                          <w:p w:rsidR="00163A84" w:rsidRDefault="0040422F">
                            <w:r>
                              <w:t>Longitude : XXX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4.6pt;margin-top:11.4pt;width:185.8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" strokeweight=".26467mm">
                <v:textbox style="mso-fit-shape-to-text:t">
                  <w:txbxContent>
                    <w:p w:rsidR="00163A84" w:rsidRDefault="0040422F">
                      <w:r>
                        <w:rPr>
                          <w:b/>
                          <w:color w:val="0070C0"/>
                        </w:rPr>
                        <w:t>Coordonnées GPS</w:t>
                      </w:r>
                    </w:p>
                    <w:p w:rsidR="00163A84" w:rsidRDefault="0040422F">
                      <w:r>
                        <w:t>Latitude : XXX</w:t>
                      </w:r>
                    </w:p>
                    <w:p w:rsidR="00163A84" w:rsidRDefault="0040422F">
                      <w:r>
                        <w:t>Longitude : 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3A84" w:rsidRDefault="0040422F">
      <w:pPr>
        <w:rPr>
          <w:b/>
          <w:color w:val="0070C0"/>
        </w:rPr>
      </w:pPr>
      <w:r>
        <w:rPr>
          <w:b/>
          <w:color w:val="0070C0"/>
        </w:rPr>
        <w:t xml:space="preserve">Nom </w:t>
      </w:r>
      <w:r>
        <w:rPr>
          <w:b/>
          <w:color w:val="0070C0"/>
        </w:rPr>
        <w:t>de l’établissement</w:t>
      </w:r>
    </w:p>
    <w:p w:rsidR="00163A84" w:rsidRDefault="0040422F">
      <w:pPr>
        <w:rPr>
          <w:b/>
          <w:color w:val="0070C0"/>
        </w:rPr>
      </w:pPr>
      <w:r>
        <w:rPr>
          <w:b/>
          <w:color w:val="0070C0"/>
        </w:rPr>
        <w:t>Adresse postale – CP VILLE</w:t>
      </w:r>
    </w:p>
    <w:p w:rsidR="00163A84" w:rsidRDefault="0040422F">
      <w:r>
        <w:rPr>
          <w:b/>
          <w:color w:val="0070C0"/>
        </w:rPr>
        <w:t>Téléphone – Courriel</w:t>
      </w:r>
    </w:p>
    <w:p w:rsidR="00163A84" w:rsidRDefault="00163A84"/>
    <w:p w:rsidR="00163A84" w:rsidRDefault="0040422F">
      <w:r>
        <w:rPr>
          <w:b/>
          <w:noProof/>
          <w:color w:val="0070C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-33019</wp:posOffset>
            </wp:positionH>
            <wp:positionV relativeFrom="paragraph">
              <wp:posOffset>148590</wp:posOffset>
            </wp:positionV>
            <wp:extent cx="514350" cy="514350"/>
            <wp:effectExtent l="19050" t="19050" r="0" b="19050"/>
            <wp:wrapNone/>
            <wp:docPr id="2" name="Graphique 4" descr="Ampoule et engren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26309"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0070C0"/>
        </w:rPr>
        <w:t>REJOINDRE LA DESTINATION</w:t>
      </w:r>
    </w:p>
    <w:p w:rsidR="00163A84" w:rsidRDefault="0040422F">
      <w:pPr>
        <w:ind w:left="720"/>
      </w:pPr>
      <w:r>
        <w:rPr>
          <w:b/>
          <w:color w:val="0070C0"/>
        </w:rPr>
        <w:t>Je visualise mon impact transport avec l’ADEME </w:t>
      </w:r>
      <w:r>
        <w:t xml:space="preserve">: widget ou lien </w:t>
      </w:r>
      <w:hyperlink r:id="rId9" w:history="1">
        <w:r>
          <w:rPr>
            <w:rStyle w:val="Lienhypertexte"/>
          </w:rPr>
          <w:t>https://imp</w:t>
        </w:r>
        <w:bookmarkStart w:id="1" w:name="_Hlt202866776"/>
        <w:bookmarkStart w:id="2" w:name="_Hlt202866777"/>
        <w:r>
          <w:rPr>
            <w:rStyle w:val="Lienhypertexte"/>
          </w:rPr>
          <w:t>a</w:t>
        </w:r>
        <w:bookmarkEnd w:id="1"/>
        <w:bookmarkEnd w:id="2"/>
        <w:r>
          <w:rPr>
            <w:rStyle w:val="Lienhypertexte"/>
          </w:rPr>
          <w:t>ctco2.fr/outils/transport</w:t>
        </w:r>
      </w:hyperlink>
      <w:r>
        <w:t xml:space="preserve"> </w:t>
      </w:r>
    </w:p>
    <w:p w:rsidR="00163A84" w:rsidRDefault="0040422F">
      <w:pPr>
        <w:ind w:firstLine="708"/>
      </w:pPr>
      <w:r>
        <w:rPr>
          <w:b/>
          <w:noProof/>
          <w:color w:val="0070C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33018</wp:posOffset>
            </wp:positionH>
            <wp:positionV relativeFrom="paragraph">
              <wp:posOffset>204468</wp:posOffset>
            </wp:positionV>
            <wp:extent cx="314325" cy="314325"/>
            <wp:effectExtent l="0" t="0" r="9525" b="0"/>
            <wp:wrapNone/>
            <wp:docPr id="3" name="Graphique 2" descr="B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63A84" w:rsidRDefault="0040422F">
      <w:pPr>
        <w:pStyle w:val="Paragraphedeliste"/>
        <w:numPr>
          <w:ilvl w:val="0"/>
          <w:numId w:val="1"/>
        </w:numPr>
        <w:rPr>
          <w:b/>
          <w:color w:val="0070C0"/>
        </w:rPr>
      </w:pPr>
      <w:r>
        <w:rPr>
          <w:b/>
          <w:color w:val="0070C0"/>
        </w:rPr>
        <w:t>En</w:t>
      </w:r>
      <w:r>
        <w:rPr>
          <w:b/>
          <w:color w:val="0070C0"/>
        </w:rPr>
        <w:t xml:space="preserve"> bus</w:t>
      </w:r>
    </w:p>
    <w:p w:rsidR="00163A84" w:rsidRDefault="0040422F">
      <w:r>
        <w:t xml:space="preserve">La gare routière de XXX est située à XX Km de l’établissement. L’arrêt de bus le plus proche est à XX Km </w:t>
      </w:r>
      <w:r>
        <w:rPr>
          <w:i/>
        </w:rPr>
        <w:t xml:space="preserve">(précisez la ligne urbaine ou la ligne </w:t>
      </w:r>
      <w:proofErr w:type="spellStart"/>
      <w:r>
        <w:rPr>
          <w:i/>
        </w:rPr>
        <w:t>liO</w:t>
      </w:r>
      <w:proofErr w:type="spellEnd"/>
      <w:r>
        <w:rPr>
          <w:i/>
        </w:rPr>
        <w:t xml:space="preserve"> Hérault Transport).</w:t>
      </w:r>
    </w:p>
    <w:p w:rsidR="00163A84" w:rsidRDefault="0040422F">
      <w:r>
        <w:t xml:space="preserve">Lien ou </w:t>
      </w:r>
      <w:hyperlink r:id="rId12" w:history="1">
        <w:r>
          <w:rPr>
            <w:rStyle w:val="Lienhypertexte"/>
          </w:rPr>
          <w:t>widget</w:t>
        </w:r>
      </w:hyperlink>
      <w:r>
        <w:t xml:space="preserve"> </w:t>
      </w:r>
      <w:r>
        <w:t xml:space="preserve">vers le calculateur d’itinéraires </w:t>
      </w:r>
      <w:proofErr w:type="spellStart"/>
      <w:r>
        <w:t>liO</w:t>
      </w:r>
      <w:proofErr w:type="spellEnd"/>
      <w:r>
        <w:t> </w:t>
      </w:r>
      <w:hyperlink r:id="rId13" w:history="1">
        <w:r>
          <w:rPr>
            <w:rStyle w:val="Lienhypertexte"/>
          </w:rPr>
          <w:t>https://plan.lio-occitanie.fr/fr/</w:t>
        </w:r>
      </w:hyperlink>
      <w:r>
        <w:t xml:space="preserve"> </w:t>
      </w:r>
    </w:p>
    <w:p w:rsidR="00163A84" w:rsidRDefault="0040422F">
      <w:r>
        <w:t>La gare de bus grandes lignes de XXX est située à XX Km.</w:t>
      </w:r>
    </w:p>
    <w:p w:rsidR="00163A84" w:rsidRDefault="0040422F">
      <w:r>
        <w:rPr>
          <w:i/>
        </w:rPr>
        <w:t>(</w:t>
      </w:r>
      <w:proofErr w:type="gramStart"/>
      <w:r>
        <w:rPr>
          <w:i/>
        </w:rPr>
        <w:t>bus</w:t>
      </w:r>
      <w:proofErr w:type="gramEnd"/>
      <w:r>
        <w:rPr>
          <w:i/>
        </w:rPr>
        <w:t xml:space="preserve"> grandes lignes = </w:t>
      </w:r>
      <w:proofErr w:type="spellStart"/>
      <w:r>
        <w:rPr>
          <w:i/>
        </w:rPr>
        <w:t>Flixbus</w:t>
      </w:r>
      <w:proofErr w:type="spellEnd"/>
      <w:r>
        <w:rPr>
          <w:i/>
        </w:rPr>
        <w:t xml:space="preserve"> ou Blablacar bus )</w:t>
      </w:r>
    </w:p>
    <w:p w:rsidR="00163A84" w:rsidRDefault="0040422F">
      <w:r>
        <w:rPr>
          <w:noProof/>
          <w:sz w:val="12"/>
          <w:szCs w:val="1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33659</wp:posOffset>
            </wp:positionH>
            <wp:positionV relativeFrom="paragraph">
              <wp:posOffset>168277</wp:posOffset>
            </wp:positionV>
            <wp:extent cx="333371" cy="333371"/>
            <wp:effectExtent l="0" t="0" r="0" b="0"/>
            <wp:wrapNone/>
            <wp:docPr id="4" name="Graphique 1" descr="Tra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1" cy="3333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63A84" w:rsidRDefault="0040422F">
      <w:pPr>
        <w:pStyle w:val="Paragraphedeliste"/>
        <w:numPr>
          <w:ilvl w:val="0"/>
          <w:numId w:val="1"/>
        </w:numPr>
        <w:rPr>
          <w:b/>
          <w:color w:val="0070C0"/>
        </w:rPr>
      </w:pPr>
      <w:r>
        <w:rPr>
          <w:b/>
          <w:color w:val="0070C0"/>
        </w:rPr>
        <w:t xml:space="preserve">En train </w:t>
      </w:r>
    </w:p>
    <w:p w:rsidR="00163A84" w:rsidRDefault="0040422F">
      <w:r>
        <w:t>La gare SNCF d</w:t>
      </w:r>
      <w:r>
        <w:t>e XXX est la plus proche de notre établissement. Connexion possible avec la ligne de bus XXX.</w:t>
      </w:r>
    </w:p>
    <w:p w:rsidR="00163A84" w:rsidRDefault="0040422F">
      <w:r>
        <w:rPr>
          <w:i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80640</wp:posOffset>
            </wp:positionH>
            <wp:positionV relativeFrom="paragraph">
              <wp:posOffset>203838</wp:posOffset>
            </wp:positionV>
            <wp:extent cx="314325" cy="314325"/>
            <wp:effectExtent l="0" t="0" r="9525" b="9525"/>
            <wp:wrapNone/>
            <wp:docPr id="5" name="Graphique 3" descr="Cyclis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/>
        </w:rPr>
        <w:t>Lien</w:t>
      </w:r>
      <w:r>
        <w:t xml:space="preserve"> SNCF Connect : </w:t>
      </w:r>
      <w:hyperlink r:id="rId18" w:history="1">
        <w:r>
          <w:rPr>
            <w:rStyle w:val="Lienhypertexte"/>
          </w:rPr>
          <w:t>https://www.sncf-connect.com/</w:t>
        </w:r>
      </w:hyperlink>
      <w:r>
        <w:t xml:space="preserve"> </w:t>
      </w:r>
    </w:p>
    <w:p w:rsidR="00163A84" w:rsidRDefault="0040422F">
      <w:pPr>
        <w:pStyle w:val="Paragraphedeliste"/>
        <w:numPr>
          <w:ilvl w:val="0"/>
          <w:numId w:val="1"/>
        </w:numPr>
        <w:rPr>
          <w:b/>
          <w:color w:val="0070C0"/>
        </w:rPr>
      </w:pPr>
      <w:proofErr w:type="gramStart"/>
      <w:r>
        <w:rPr>
          <w:b/>
          <w:color w:val="0070C0"/>
        </w:rPr>
        <w:t>En</w:t>
      </w:r>
      <w:proofErr w:type="gramEnd"/>
      <w:r>
        <w:rPr>
          <w:b/>
          <w:color w:val="0070C0"/>
        </w:rPr>
        <w:t xml:space="preserve"> vélo</w:t>
      </w:r>
    </w:p>
    <w:p w:rsidR="00163A84" w:rsidRDefault="0040422F">
      <w:r>
        <w:t xml:space="preserve">La </w:t>
      </w:r>
      <w:proofErr w:type="spellStart"/>
      <w:r>
        <w:t>Véloroute</w:t>
      </w:r>
      <w:proofErr w:type="spellEnd"/>
      <w:r>
        <w:t>/L’</w:t>
      </w:r>
      <w:proofErr w:type="spellStart"/>
      <w:r>
        <w:t>EuroVelo</w:t>
      </w:r>
      <w:proofErr w:type="spellEnd"/>
      <w:r>
        <w:t xml:space="preserve">/La Grande traversée VTT / La </w:t>
      </w:r>
      <w:r>
        <w:t xml:space="preserve">piste cyclable / La Boucle Cyclo / Le circuit VTT XXX est situé(e) à XX Km de l’établissement </w:t>
      </w:r>
      <w:r>
        <w:rPr>
          <w:i/>
        </w:rPr>
        <w:t>(mettez un lien vers le site Web de l’itinéraire concerné).</w:t>
      </w:r>
    </w:p>
    <w:p w:rsidR="00163A84" w:rsidRDefault="0040422F">
      <w:r>
        <w:t xml:space="preserve">Liaison vélo jusqu’à notre établissement : </w:t>
      </w:r>
      <w:r>
        <w:rPr>
          <w:i/>
        </w:rPr>
        <w:t>(précisez le trajet par un texte ou une carte).</w:t>
      </w:r>
    </w:p>
    <w:p w:rsidR="00163A84" w:rsidRDefault="0040422F">
      <w:r>
        <w:t>Nos équipem</w:t>
      </w:r>
      <w:r>
        <w:t>ents pour les cyclistes : XXX, XXX.</w:t>
      </w:r>
    </w:p>
    <w:p w:rsidR="00163A84" w:rsidRDefault="0040422F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-23490</wp:posOffset>
            </wp:positionH>
            <wp:positionV relativeFrom="paragraph">
              <wp:posOffset>150491</wp:posOffset>
            </wp:positionV>
            <wp:extent cx="419096" cy="419096"/>
            <wp:effectExtent l="0" t="0" r="4" b="0"/>
            <wp:wrapNone/>
            <wp:docPr id="6" name="Graphique 7" descr="Voi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96" cy="419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/>
        </w:rPr>
        <w:t>(Précisez si vous êtes labellisés Accueil Vélo)</w:t>
      </w:r>
    </w:p>
    <w:p w:rsidR="00163A84" w:rsidRDefault="0040422F">
      <w:pPr>
        <w:pStyle w:val="Paragraphedeliste"/>
        <w:numPr>
          <w:ilvl w:val="0"/>
          <w:numId w:val="1"/>
        </w:numPr>
        <w:rPr>
          <w:b/>
          <w:color w:val="0070C0"/>
        </w:rPr>
      </w:pPr>
      <w:r>
        <w:rPr>
          <w:b/>
          <w:color w:val="0070C0"/>
        </w:rPr>
        <w:t>En covoiturage</w:t>
      </w:r>
    </w:p>
    <w:p w:rsidR="00163A84" w:rsidRDefault="0040422F">
      <w:r>
        <w:t>Le covoiturage est un moyen convivial et économique de voyager.</w:t>
      </w:r>
    </w:p>
    <w:p w:rsidR="00163A84" w:rsidRDefault="0040422F">
      <w:r>
        <w:t xml:space="preserve">Longs trajets : </w:t>
      </w:r>
      <w:hyperlink r:id="rId21" w:history="1">
        <w:r>
          <w:rPr>
            <w:rStyle w:val="Lienhypertexte"/>
          </w:rPr>
          <w:t>Blablacar</w:t>
        </w:r>
      </w:hyperlink>
    </w:p>
    <w:p w:rsidR="00163A84" w:rsidRDefault="0040422F">
      <w:r>
        <w:t>Trajets de moins de 100</w:t>
      </w:r>
      <w:r>
        <w:t xml:space="preserve"> Km : </w:t>
      </w:r>
      <w:hyperlink r:id="rId22" w:history="1">
        <w:r>
          <w:rPr>
            <w:rStyle w:val="Lienhypertexte"/>
          </w:rPr>
          <w:t xml:space="preserve">Blablacar </w:t>
        </w:r>
        <w:proofErr w:type="spellStart"/>
        <w:r>
          <w:rPr>
            <w:rStyle w:val="Lienhypertexte"/>
          </w:rPr>
          <w:t>daily</w:t>
        </w:r>
        <w:proofErr w:type="spellEnd"/>
      </w:hyperlink>
    </w:p>
    <w:p w:rsidR="00163A84" w:rsidRDefault="0040422F">
      <w:r>
        <w:t xml:space="preserve">Visualisez les </w:t>
      </w:r>
      <w:hyperlink r:id="rId23" w:history="1">
        <w:r>
          <w:rPr>
            <w:rStyle w:val="Lienhypertexte"/>
          </w:rPr>
          <w:t>aires de covoiturage</w:t>
        </w:r>
      </w:hyperlink>
      <w:r>
        <w:t xml:space="preserve"> dans l’Hérault !</w:t>
      </w:r>
      <w:r>
        <w:t xml:space="preserve"> </w:t>
      </w:r>
    </w:p>
    <w:p w:rsidR="00163A84" w:rsidRDefault="0040422F">
      <w:r>
        <w:rPr>
          <w:noProof/>
          <w:color w:val="0563C1"/>
          <w:u w:val="single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32388</wp:posOffset>
            </wp:positionH>
            <wp:positionV relativeFrom="paragraph">
              <wp:posOffset>121286</wp:posOffset>
            </wp:positionV>
            <wp:extent cx="381003" cy="381003"/>
            <wp:effectExtent l="0" t="0" r="0" b="0"/>
            <wp:wrapNone/>
            <wp:docPr id="7" name="Graphique 8" descr="Tax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3" cy="381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63A84" w:rsidRDefault="0040422F">
      <w:pPr>
        <w:pStyle w:val="Paragraphedeliste"/>
        <w:numPr>
          <w:ilvl w:val="0"/>
          <w:numId w:val="1"/>
        </w:numPr>
        <w:rPr>
          <w:b/>
          <w:color w:val="0070C0"/>
        </w:rPr>
      </w:pPr>
      <w:r>
        <w:rPr>
          <w:b/>
          <w:color w:val="0070C0"/>
        </w:rPr>
        <w:t>En taxi ou autopartage</w:t>
      </w:r>
    </w:p>
    <w:p w:rsidR="00163A84" w:rsidRDefault="0040422F">
      <w:r>
        <w:t xml:space="preserve">Réservez un taxi </w:t>
      </w:r>
      <w:r>
        <w:rPr>
          <w:i/>
        </w:rPr>
        <w:t>(précisez les coordonnées des compagnies de taxi à proximité de votre établissement).</w:t>
      </w:r>
    </w:p>
    <w:p w:rsidR="00163A84" w:rsidRDefault="0040422F">
      <w:r>
        <w:t xml:space="preserve">… ou un véhicule partagé pour vos trajets : </w:t>
      </w:r>
    </w:p>
    <w:p w:rsidR="00163A84" w:rsidRDefault="0040422F">
      <w:pPr>
        <w:pStyle w:val="Paragraphedeliste"/>
        <w:numPr>
          <w:ilvl w:val="0"/>
          <w:numId w:val="2"/>
        </w:numPr>
      </w:pPr>
      <w:hyperlink r:id="rId26" w:history="1">
        <w:proofErr w:type="spellStart"/>
        <w:r>
          <w:rPr>
            <w:rStyle w:val="Lienhypertexte"/>
          </w:rPr>
          <w:t>Modul’auto</w:t>
        </w:r>
        <w:proofErr w:type="spellEnd"/>
      </w:hyperlink>
      <w:r>
        <w:t xml:space="preserve"> depuis Montpellier, Sète, Béziers, Gignac</w:t>
      </w:r>
    </w:p>
    <w:p w:rsidR="00163A84" w:rsidRDefault="0040422F">
      <w:pPr>
        <w:pStyle w:val="Paragraphedeliste"/>
        <w:numPr>
          <w:ilvl w:val="0"/>
          <w:numId w:val="2"/>
        </w:numPr>
      </w:pPr>
      <w:hyperlink r:id="rId27" w:history="1">
        <w:proofErr w:type="spellStart"/>
        <w:r>
          <w:rPr>
            <w:rStyle w:val="Lienhypertexte"/>
          </w:rPr>
          <w:t>Turo</w:t>
        </w:r>
        <w:proofErr w:type="spellEnd"/>
      </w:hyperlink>
      <w:r>
        <w:t xml:space="preserve">  si vous faites le choix de l’</w:t>
      </w:r>
      <w:proofErr w:type="spellStart"/>
      <w:r>
        <w:t>auto-partage</w:t>
      </w:r>
      <w:proofErr w:type="spellEnd"/>
      <w:r>
        <w:t xml:space="preserve"> entre particuliers</w:t>
      </w:r>
    </w:p>
    <w:p w:rsidR="00163A84" w:rsidRDefault="0040422F">
      <w:pPr>
        <w:pStyle w:val="Paragraphedeliste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-52065</wp:posOffset>
            </wp:positionH>
            <wp:positionV relativeFrom="paragraph">
              <wp:posOffset>264161</wp:posOffset>
            </wp:positionV>
            <wp:extent cx="504821" cy="504821"/>
            <wp:effectExtent l="0" t="0" r="0" b="0"/>
            <wp:wrapNone/>
            <wp:docPr id="8" name="Graphique 9" descr="Voiture électriq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Louez la voiture du </w:t>
      </w:r>
      <w:hyperlink r:id="rId30" w:history="1">
        <w:r>
          <w:rPr>
            <w:rStyle w:val="Lienhypertexte"/>
          </w:rPr>
          <w:t>Parc naturel régional du Haut-Languedoc</w:t>
        </w:r>
      </w:hyperlink>
      <w:r>
        <w:t xml:space="preserve"> (</w:t>
      </w:r>
      <w:r>
        <w:rPr>
          <w:i/>
        </w:rPr>
        <w:t>si vous êtes près de Saint-Pons-de-Thomières</w:t>
      </w:r>
      <w:r>
        <w:t>)</w:t>
      </w:r>
    </w:p>
    <w:p w:rsidR="00163A84" w:rsidRDefault="0040422F">
      <w:pPr>
        <w:pStyle w:val="Paragraphedeliste"/>
        <w:numPr>
          <w:ilvl w:val="0"/>
          <w:numId w:val="1"/>
        </w:numPr>
        <w:rPr>
          <w:b/>
          <w:color w:val="0070C0"/>
        </w:rPr>
      </w:pPr>
      <w:r>
        <w:rPr>
          <w:b/>
          <w:color w:val="0070C0"/>
        </w:rPr>
        <w:t>En voiture électrique</w:t>
      </w:r>
    </w:p>
    <w:p w:rsidR="00163A84" w:rsidRDefault="0040422F">
      <w:r>
        <w:t xml:space="preserve">Des bornes de recharge sont disponible dans notre </w:t>
      </w:r>
      <w:r>
        <w:t>établissement / à XXX Km de notre établissement.</w:t>
      </w:r>
    </w:p>
    <w:p w:rsidR="00163A84" w:rsidRDefault="0040422F">
      <w:r>
        <w:t xml:space="preserve">Visualisez les bornes de recharge sur la carte </w:t>
      </w:r>
      <w:hyperlink r:id="rId31" w:history="1">
        <w:proofErr w:type="spellStart"/>
        <w:r>
          <w:rPr>
            <w:rStyle w:val="Lienhypertexte"/>
          </w:rPr>
          <w:t>chargemap</w:t>
        </w:r>
        <w:proofErr w:type="spellEnd"/>
      </w:hyperlink>
      <w:r>
        <w:t> !</w:t>
      </w:r>
    </w:p>
    <w:p w:rsidR="00163A84" w:rsidRDefault="0040422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-146688</wp:posOffset>
                </wp:positionH>
                <wp:positionV relativeFrom="paragraph">
                  <wp:posOffset>340998</wp:posOffset>
                </wp:positionV>
                <wp:extent cx="5847716" cy="1304291"/>
                <wp:effectExtent l="0" t="0" r="19684" b="10159"/>
                <wp:wrapSquare wrapText="bothSides"/>
                <wp:docPr id="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6" cy="1304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3A84" w:rsidRDefault="004042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Carte de la région</w:t>
                            </w:r>
                          </w:p>
                          <w:p w:rsidR="00163A84" w:rsidRDefault="0040422F">
                            <w:r>
                              <w:t xml:space="preserve">NB : sur </w:t>
                            </w:r>
                            <w:proofErr w:type="spellStart"/>
                            <w:r>
                              <w:t>Openstreetmap</w:t>
                            </w:r>
                            <w:proofErr w:type="spellEnd"/>
                            <w:r>
                              <w:t xml:space="preserve"> (site gratuit en </w:t>
                            </w:r>
                            <w:proofErr w:type="spellStart"/>
                            <w:r>
                              <w:t>opendata</w:t>
                            </w:r>
                            <w:proofErr w:type="spellEnd"/>
                            <w:r>
                              <w:t xml:space="preserve">), entrer l’adresse de votre </w:t>
                            </w:r>
                            <w:r>
                              <w:t>établissement puis placer l’échelle à 300m en dézoomant via le bouton</w:t>
                            </w:r>
                            <w:proofErr w:type="gramStart"/>
                            <w:r>
                              <w:t xml:space="preserve"> «-</w:t>
                            </w:r>
                            <w:proofErr w:type="gramEnd"/>
                            <w:r>
                              <w:t> », en  haut à droite de l’écran.</w:t>
                            </w:r>
                          </w:p>
                          <w:p w:rsidR="00163A84" w:rsidRDefault="0040422F">
                            <w:r>
                              <w:t>Effectuer ensuite une capture d’écran pour copier la carte. Placer une icône là où se situe votre établissement.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11.55pt;margin-top:26.85pt;width:460.45pt;height:10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" strokeweight=".26467mm">
                <v:textbox>
                  <w:txbxContent>
                    <w:p w:rsidR="00163A84" w:rsidRDefault="004042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Carte de la région</w:t>
                      </w:r>
                    </w:p>
                    <w:p w:rsidR="00163A84" w:rsidRDefault="0040422F">
                      <w:r>
                        <w:t xml:space="preserve">NB : sur </w:t>
                      </w:r>
                      <w:proofErr w:type="spellStart"/>
                      <w:r>
                        <w:t>Openstreetmap</w:t>
                      </w:r>
                      <w:proofErr w:type="spellEnd"/>
                      <w:r>
                        <w:t xml:space="preserve"> (site gratuit en </w:t>
                      </w:r>
                      <w:proofErr w:type="spellStart"/>
                      <w:r>
                        <w:t>opendata</w:t>
                      </w:r>
                      <w:proofErr w:type="spellEnd"/>
                      <w:r>
                        <w:t xml:space="preserve">), entrer l’adresse de votre </w:t>
                      </w:r>
                      <w:r>
                        <w:t>établissement puis placer l’échelle à 300m en dézoomant via le bouton</w:t>
                      </w:r>
                      <w:proofErr w:type="gramStart"/>
                      <w:r>
                        <w:t xml:space="preserve"> «-</w:t>
                      </w:r>
                      <w:proofErr w:type="gramEnd"/>
                      <w:r>
                        <w:t> », en  haut à droite de l’écran.</w:t>
                      </w:r>
                    </w:p>
                    <w:p w:rsidR="00163A84" w:rsidRDefault="0040422F">
                      <w:r>
                        <w:t>Effectuer ensuite une capture d’écran pour copier la carte. Placer une icône là où se situe votre établissement.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3A84" w:rsidRDefault="00163A84"/>
    <w:p w:rsidR="00163A84" w:rsidRDefault="0040422F">
      <w:pPr>
        <w:rPr>
          <w:b/>
          <w:color w:val="0070C0"/>
        </w:rPr>
      </w:pPr>
      <w:r>
        <w:rPr>
          <w:b/>
          <w:color w:val="0070C0"/>
        </w:rPr>
        <w:t>REJOINDRE NOTRE ETABLISSEMENT</w:t>
      </w:r>
    </w:p>
    <w:p w:rsidR="00163A84" w:rsidRDefault="0040422F">
      <w:pPr>
        <w:rPr>
          <w:i/>
        </w:rPr>
      </w:pPr>
      <w:r>
        <w:rPr>
          <w:i/>
        </w:rPr>
        <w:t>Ind</w:t>
      </w:r>
      <w:r>
        <w:rPr>
          <w:i/>
        </w:rPr>
        <w:t>iquer le ou les itinéraires que vous recommandez pour rejoindre votre établissement depuis la principale infrastructure de transport. Préciser le coût et le temps associés.</w:t>
      </w:r>
    </w:p>
    <w:p w:rsidR="00163A84" w:rsidRDefault="00163A84">
      <w:pPr>
        <w:rPr>
          <w:b/>
          <w:color w:val="0070C0"/>
        </w:rPr>
      </w:pPr>
    </w:p>
    <w:p w:rsidR="00163A84" w:rsidRDefault="0040422F">
      <w:pPr>
        <w:rPr>
          <w:b/>
          <w:color w:val="0070C0"/>
        </w:rPr>
      </w:pPr>
      <w:r>
        <w:rPr>
          <w:b/>
          <w:color w:val="0070C0"/>
        </w:rPr>
        <w:t>A FAIRE/ A VISITER</w:t>
      </w:r>
    </w:p>
    <w:p w:rsidR="00163A84" w:rsidRDefault="0040422F">
      <w:pPr>
        <w:pStyle w:val="Paragraphedeliste"/>
        <w:numPr>
          <w:ilvl w:val="0"/>
          <w:numId w:val="1"/>
        </w:numPr>
        <w:rPr>
          <w:caps/>
          <w:color w:val="4472C4"/>
        </w:rPr>
      </w:pPr>
      <w:r>
        <w:rPr>
          <w:caps/>
          <w:color w:val="4472C4"/>
        </w:rPr>
        <w:t xml:space="preserve">Sites et activités </w:t>
      </w:r>
    </w:p>
    <w:p w:rsidR="00163A84" w:rsidRDefault="0040422F">
      <w:pPr>
        <w:rPr>
          <w:i/>
        </w:rPr>
      </w:pPr>
      <w:r>
        <w:rPr>
          <w:i/>
        </w:rPr>
        <w:t>(Précisez les sites/activités à proximité e</w:t>
      </w:r>
      <w:r>
        <w:rPr>
          <w:i/>
        </w:rPr>
        <w:t>n précisant 1 ou 2 modes de déplacement doux.)</w:t>
      </w:r>
    </w:p>
    <w:p w:rsidR="00163A84" w:rsidRDefault="0040422F">
      <w:pPr>
        <w:pStyle w:val="Paragraphedeliste"/>
        <w:numPr>
          <w:ilvl w:val="0"/>
          <w:numId w:val="1"/>
        </w:numPr>
        <w:rPr>
          <w:color w:val="4472C4"/>
        </w:rPr>
      </w:pPr>
      <w:r>
        <w:rPr>
          <w:color w:val="4472C4"/>
        </w:rPr>
        <w:t>LES ITINERAIRES DOUX A PROXIMITE</w:t>
      </w:r>
    </w:p>
    <w:p w:rsidR="00163A84" w:rsidRDefault="0040422F">
      <w:pPr>
        <w:jc w:val="both"/>
      </w:pPr>
      <w:r>
        <w:rPr>
          <w:i/>
        </w:rPr>
        <w:t xml:space="preserve">(Recensez les itinéraires à proximité de votre établissement grâce au Widget ITI proposé par Hérault Tourisme, un outil gratuit – Renseignements auprès de Théo Bouleau, </w:t>
      </w:r>
      <w:hyperlink r:id="rId32" w:history="1">
        <w:r>
          <w:rPr>
            <w:rStyle w:val="Lienhypertexte"/>
            <w:i/>
          </w:rPr>
          <w:t>tbouleau@herault-tourisme.com</w:t>
        </w:r>
      </w:hyperlink>
      <w:r>
        <w:rPr>
          <w:i/>
        </w:rPr>
        <w:t>)</w:t>
      </w:r>
    </w:p>
    <w:p w:rsidR="00163A84" w:rsidRDefault="0040422F">
      <w:pPr>
        <w:jc w:val="both"/>
        <w:rPr>
          <w:i/>
        </w:rPr>
      </w:pPr>
      <w:r>
        <w:rPr>
          <w:i/>
        </w:rPr>
        <w:t>Ex : Vignerons du Pays d’Ensérune</w:t>
      </w:r>
    </w:p>
    <w:p w:rsidR="00163A84" w:rsidRDefault="0040422F">
      <w:pPr>
        <w:jc w:val="center"/>
      </w:pPr>
      <w:r>
        <w:rPr>
          <w:i/>
          <w:noProof/>
        </w:rPr>
        <w:drawing>
          <wp:inline distT="0" distB="0" distL="0" distR="0">
            <wp:extent cx="4314303" cy="2249789"/>
            <wp:effectExtent l="0" t="0" r="0" b="0"/>
            <wp:docPr id="10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303" cy="22497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163A84">
      <w:pgSz w:w="11906" w:h="16838"/>
      <w:pgMar w:top="1417" w:right="1416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22F" w:rsidRDefault="0040422F">
      <w:pPr>
        <w:spacing w:after="0" w:line="240" w:lineRule="auto"/>
      </w:pPr>
      <w:r>
        <w:separator/>
      </w:r>
    </w:p>
  </w:endnote>
  <w:endnote w:type="continuationSeparator" w:id="0">
    <w:p w:rsidR="0040422F" w:rsidRDefault="0040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22F" w:rsidRDefault="004042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0422F" w:rsidRDefault="00404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15B7B"/>
    <w:multiLevelType w:val="multilevel"/>
    <w:tmpl w:val="7DE2D1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B751080"/>
    <w:multiLevelType w:val="multilevel"/>
    <w:tmpl w:val="3DB4991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3A84"/>
    <w:rsid w:val="00163A84"/>
    <w:rsid w:val="0040422F"/>
    <w:rsid w:val="00C6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EEDAE-1645-429E-BAEF-80A82A1E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n.lio-occitanie.fr/fr/" TargetMode="External"/><Relationship Id="rId18" Type="http://schemas.openxmlformats.org/officeDocument/2006/relationships/hyperlink" Target="https://www.sncf-connect.com/" TargetMode="External"/><Relationship Id="rId26" Type="http://schemas.openxmlformats.org/officeDocument/2006/relationships/hyperlink" Target="https://www.modulauto.net/voitures-stations-autopartage-montpelli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lablacar.fr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lio-occitanie.fr/espace-partenaires/" TargetMode="External"/><Relationship Id="rId17" Type="http://schemas.openxmlformats.org/officeDocument/2006/relationships/image" Target="media/image8.svg"/><Relationship Id="rId25" Type="http://schemas.openxmlformats.org/officeDocument/2006/relationships/image" Target="media/image12.svg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svg"/><Relationship Id="rId29" Type="http://schemas.openxmlformats.org/officeDocument/2006/relationships/image" Target="media/image14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24" Type="http://schemas.openxmlformats.org/officeDocument/2006/relationships/image" Target="media/image11.png"/><Relationship Id="rId32" Type="http://schemas.openxmlformats.org/officeDocument/2006/relationships/hyperlink" Target="mailto:tbouleau@herault-tourisme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hyperlink" Target="https://www.herault-tourisme.com/diffusio-3/config/app/test/?list=comm-airecovoit&amp;filter=commerces&amp;sort=hebergement" TargetMode="External"/><Relationship Id="rId28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hyperlink" Target="https://fr.chargemap.com/m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pactco2.fr/outils/transport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blablacardaily.com/" TargetMode="External"/><Relationship Id="rId27" Type="http://schemas.openxmlformats.org/officeDocument/2006/relationships/hyperlink" Target="https://turo.com/fr/fr/location-voiture/france/departements/34" TargetMode="External"/><Relationship Id="rId30" Type="http://schemas.openxmlformats.org/officeDocument/2006/relationships/hyperlink" Target="https://www.parc-haut-languedoc.fr/le-parc-peut-vous-aider/habitants/louer-la-voiture-electrique-du-parc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Herault Tourisme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FONTENEAU</dc:creator>
  <dc:description/>
  <cp:lastModifiedBy>Elodie FONTENEAU</cp:lastModifiedBy>
  <cp:revision>2</cp:revision>
  <dcterms:created xsi:type="dcterms:W3CDTF">2025-09-12T09:00:00Z</dcterms:created>
  <dcterms:modified xsi:type="dcterms:W3CDTF">2025-09-12T09:00:00Z</dcterms:modified>
</cp:coreProperties>
</file>